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BDE4" w14:textId="089F9DCB" w:rsidR="00A41A95" w:rsidRDefault="00A41A95">
      <w:pPr>
        <w:pStyle w:val="TKZeile"/>
      </w:pPr>
      <w:r>
        <w:t>Kath. Pfarramt Hiltersried</w:t>
      </w:r>
    </w:p>
    <w:p w14:paraId="21ACA461" w14:textId="77777777" w:rsidR="00A41A95" w:rsidRDefault="00A41A95">
      <w:pPr>
        <w:pStyle w:val="TKZeile"/>
      </w:pPr>
    </w:p>
    <w:p w14:paraId="772ADAD4" w14:textId="40D1B5E0" w:rsidR="00A41A95" w:rsidRDefault="00A41A95">
      <w:pPr>
        <w:pStyle w:val="TKTitel"/>
      </w:pPr>
      <w:r>
        <w:t xml:space="preserve">Terminplan </w:t>
      </w:r>
      <w:r w:rsidR="00F63DD0">
        <w:t>01.04. – 30.06.2023</w:t>
      </w:r>
    </w:p>
    <w:p w14:paraId="4219DCB2" w14:textId="257C4DB1" w:rsidR="00A41A95" w:rsidRDefault="00A41A95">
      <w:pPr>
        <w:pStyle w:val="TKZeile"/>
      </w:pPr>
    </w:p>
    <w:p w14:paraId="2230FE39" w14:textId="6EF09C40" w:rsidR="000E5CC7" w:rsidRPr="000E5CC7" w:rsidRDefault="000E5CC7" w:rsidP="000E5CC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29333437"/>
      <w:r w:rsidRPr="000E5CC7">
        <w:rPr>
          <w:rFonts w:ascii="Arial" w:hAnsi="Arial" w:cs="Arial"/>
          <w:b/>
          <w:bCs/>
          <w:i/>
          <w:iCs/>
          <w:sz w:val="20"/>
          <w:szCs w:val="20"/>
        </w:rPr>
        <w:t>Änderungen vorbehalten – bitte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unbedingt</w:t>
      </w:r>
      <w:r w:rsidRPr="000E5CC7">
        <w:rPr>
          <w:rFonts w:ascii="Arial" w:hAnsi="Arial" w:cs="Arial"/>
          <w:b/>
          <w:bCs/>
          <w:i/>
          <w:iCs/>
          <w:sz w:val="20"/>
          <w:szCs w:val="20"/>
        </w:rPr>
        <w:t xml:space="preserve"> Pfarrbrief beachten!</w:t>
      </w:r>
    </w:p>
    <w:bookmarkEnd w:id="0"/>
    <w:p w14:paraId="0922EE77" w14:textId="77777777" w:rsidR="000E5CC7" w:rsidRDefault="000E5CC7">
      <w:pPr>
        <w:pStyle w:val="TKZeile"/>
      </w:pPr>
    </w:p>
    <w:p w14:paraId="75345EDE" w14:textId="22D88D58" w:rsidR="00A41A95" w:rsidRDefault="00A41A95">
      <w:pPr>
        <w:pStyle w:val="TTabK"/>
      </w:pPr>
      <w:r>
        <w:t>Pfarrei</w:t>
      </w:r>
      <w:r>
        <w:tab/>
        <w:t>Zeit</w:t>
      </w:r>
      <w:r>
        <w:tab/>
        <w:t>Termin</w:t>
      </w:r>
      <w:r>
        <w:tab/>
      </w:r>
      <w:r>
        <w:tab/>
      </w:r>
      <w:r w:rsidR="004C5A01">
        <w:t>Lektor</w:t>
      </w:r>
    </w:p>
    <w:p w14:paraId="5147FB18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Sonntag, 2. April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PALMSONNTAG - Feier des Einzugs Christi in Jerusalem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1ED0E7EA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A4C869D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4D4F207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855CAD6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Palmweihe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E535AD8" w14:textId="2EDE5F7B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Schmid Georg, </w:t>
            </w:r>
            <w:r w:rsidR="0047608F">
              <w:rPr>
                <w:rFonts w:cs="Arial"/>
                <w:szCs w:val="20"/>
              </w:rPr>
              <w:t>Liegl Anita</w:t>
            </w:r>
            <w:r>
              <w:rPr>
                <w:rFonts w:cs="Arial"/>
                <w:szCs w:val="20"/>
              </w:rPr>
              <w:t>, Ruhland Ute</w:t>
            </w:r>
          </w:p>
        </w:tc>
      </w:tr>
    </w:tbl>
    <w:p w14:paraId="7AF9F04E" w14:textId="77777777" w:rsidR="000E5CC7" w:rsidRPr="00D37CFC" w:rsidRDefault="000E5CC7" w:rsidP="000E5CC7">
      <w:pPr>
        <w:pStyle w:val="TTag"/>
        <w:rPr>
          <w:rFonts w:cs="Arial"/>
          <w:sz w:val="20"/>
          <w:szCs w:val="20"/>
        </w:rPr>
      </w:pPr>
      <w:r w:rsidRPr="00D37CFC">
        <w:rPr>
          <w:rFonts w:cs="Arial"/>
          <w:b/>
          <w:bCs/>
          <w:sz w:val="20"/>
          <w:szCs w:val="20"/>
        </w:rPr>
        <w:t>Donnerstag, 06. April 2023</w:t>
      </w:r>
      <w:r w:rsidRPr="00D37CFC">
        <w:rPr>
          <w:rFonts w:cs="Arial"/>
          <w:sz w:val="20"/>
          <w:szCs w:val="20"/>
        </w:rPr>
        <w:tab/>
      </w:r>
      <w:r w:rsidRPr="00D37CFC">
        <w:rPr>
          <w:rFonts w:cs="Arial"/>
          <w:i/>
          <w:iCs/>
          <w:sz w:val="20"/>
          <w:szCs w:val="20"/>
        </w:rPr>
        <w:t>Samstag der 2.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0E5CC7" w:rsidRPr="00D37CFC" w14:paraId="4B40B645" w14:textId="77777777" w:rsidTr="00FA0EFB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184ECD3" w14:textId="77777777" w:rsidR="000E5CC7" w:rsidRPr="00D37CFC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D37CFC">
              <w:rPr>
                <w:rFonts w:cs="Arial"/>
                <w:szCs w:val="20"/>
              </w:rPr>
              <w:t>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37E4AAC" w14:textId="77777777" w:rsidR="000E5CC7" w:rsidRPr="00D37CFC" w:rsidRDefault="000E5CC7" w:rsidP="00FA0EFB">
            <w:pPr>
              <w:pStyle w:val="TBasis"/>
              <w:jc w:val="right"/>
              <w:rPr>
                <w:rFonts w:cs="Arial"/>
                <w:szCs w:val="20"/>
              </w:rPr>
            </w:pPr>
            <w:r w:rsidRPr="00D37CFC">
              <w:rPr>
                <w:rFonts w:cs="Arial"/>
                <w:szCs w:val="20"/>
              </w:rPr>
              <w:t>19.30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03712A" w14:textId="77777777" w:rsidR="000E5CC7" w:rsidRPr="00D37CFC" w:rsidRDefault="000E5CC7" w:rsidP="00FA0EFB">
            <w:pPr>
              <w:pStyle w:val="TBasis"/>
              <w:jc w:val="right"/>
              <w:rPr>
                <w:rFonts w:cs="Arial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3CBD6E15" w14:textId="7D482657" w:rsidR="000E5CC7" w:rsidRPr="00D37CFC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D37CFC">
              <w:rPr>
                <w:rFonts w:cs="Arial"/>
                <w:szCs w:val="20"/>
              </w:rPr>
              <w:t>Feier vom Letzten Abendmahl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4A34E0CA" w14:textId="3DB00EE7" w:rsidR="000E5CC7" w:rsidRPr="00D37CFC" w:rsidRDefault="004C5A01" w:rsidP="00FA0EFB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Dietl Martina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69A071F5" w14:textId="77777777" w:rsidR="000E5CC7" w:rsidRPr="00D37CFC" w:rsidRDefault="000E5CC7" w:rsidP="00FA0EFB">
            <w:pPr>
              <w:pStyle w:val="TBasis"/>
              <w:rPr>
                <w:rFonts w:cs="Arial"/>
                <w:szCs w:val="20"/>
              </w:rPr>
            </w:pPr>
          </w:p>
        </w:tc>
      </w:tr>
    </w:tbl>
    <w:p w14:paraId="4F5DAE82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Freitag, 7. April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KARFREITAG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390D1505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7FC9B66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0E280A8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5C6E7662" w14:textId="6E75322F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 xml:space="preserve">KARFREITAGSLITURGIE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14C08723" w14:textId="66331557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Schmid Georg, </w:t>
            </w:r>
            <w:proofErr w:type="spellStart"/>
            <w:r>
              <w:rPr>
                <w:rFonts w:cs="Arial"/>
                <w:szCs w:val="20"/>
              </w:rPr>
              <w:t>Pregler</w:t>
            </w:r>
            <w:proofErr w:type="spellEnd"/>
            <w:r>
              <w:rPr>
                <w:rFonts w:cs="Arial"/>
                <w:szCs w:val="20"/>
              </w:rPr>
              <w:t xml:space="preserve"> Hans, </w:t>
            </w:r>
            <w:r w:rsidR="0047608F">
              <w:rPr>
                <w:rFonts w:cs="Arial"/>
                <w:szCs w:val="20"/>
              </w:rPr>
              <w:t xml:space="preserve">Diakon </w:t>
            </w:r>
            <w:proofErr w:type="spellStart"/>
            <w:r w:rsidR="0047608F">
              <w:rPr>
                <w:rFonts w:cs="Arial"/>
                <w:szCs w:val="20"/>
              </w:rPr>
              <w:t>Eiber</w:t>
            </w:r>
            <w:proofErr w:type="spellEnd"/>
          </w:p>
        </w:tc>
      </w:tr>
    </w:tbl>
    <w:p w14:paraId="391BED5C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Sonntag, 9. April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HOCHFEST DER AUFERSTEHUNG DES HERRN, OSTERSONNTAG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18E35362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F6DB31E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E7D77CA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E695DD2" w14:textId="656EA821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feierlicher Ostergottesdienst.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4B41082C" w14:textId="2F563CBE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Reitinger Josef</w:t>
            </w:r>
          </w:p>
        </w:tc>
      </w:tr>
    </w:tbl>
    <w:p w14:paraId="64029072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Montag, 10. April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OSTERMONTAG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16AB822E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A8A9155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0F61784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BF0C7D1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5F2E84DA" w14:textId="65D28352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Hütter Annemarie</w:t>
            </w:r>
          </w:p>
        </w:tc>
      </w:tr>
    </w:tbl>
    <w:p w14:paraId="4CADD02A" w14:textId="77777777" w:rsidR="00A41A95" w:rsidRPr="000E5CC7" w:rsidRDefault="00A41A95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Samstag, 15. April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DER OSTEROKTAV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439C6D83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999B4A7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8B44EA0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8390F71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012282F" w14:textId="558771F5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Dietl Martina</w:t>
            </w:r>
          </w:p>
        </w:tc>
      </w:tr>
    </w:tbl>
    <w:p w14:paraId="63221DA5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Sonntag, 23. April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3. SONNTAG DER OSTERZEIT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44CFCC7C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ED821BA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492ADCB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A221AB0" w14:textId="409C40DE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FEIERLICHE ERSTKOMMUNION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0966B8E5" w14:textId="1ECEEEFE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Ruhland Ute</w:t>
            </w:r>
            <w:r w:rsidR="005D54C1" w:rsidRPr="000E5CC7">
              <w:rPr>
                <w:rFonts w:cs="Arial"/>
                <w:szCs w:val="20"/>
              </w:rPr>
              <w:t xml:space="preserve">. </w:t>
            </w:r>
          </w:p>
        </w:tc>
      </w:tr>
    </w:tbl>
    <w:p w14:paraId="72E479B9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Sonntag, 30. April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4. SONNTAG DER OSTERZEIT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5A0BB3C9" w14:textId="77777777" w:rsidTr="008C41AF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21EB5C1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F2F7738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AFD6B78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7710C969" w14:textId="51D2405D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Schmid Georg</w:t>
            </w:r>
          </w:p>
        </w:tc>
      </w:tr>
    </w:tbl>
    <w:p w14:paraId="19CA9A5A" w14:textId="15ED925F" w:rsidR="008C41AF" w:rsidRPr="000E5CC7" w:rsidRDefault="008C41AF" w:rsidP="008C41AF">
      <w:pPr>
        <w:pStyle w:val="TTag"/>
        <w:rPr>
          <w:rFonts w:cs="Arial"/>
          <w:sz w:val="20"/>
          <w:szCs w:val="20"/>
        </w:rPr>
      </w:pPr>
      <w:bookmarkStart w:id="1" w:name="_Hlk129333379"/>
      <w:r>
        <w:rPr>
          <w:rFonts w:cs="Arial"/>
          <w:b/>
          <w:bCs/>
          <w:sz w:val="20"/>
          <w:szCs w:val="20"/>
        </w:rPr>
        <w:t>Montag</w:t>
      </w:r>
      <w:r w:rsidRPr="000E5CC7">
        <w:rPr>
          <w:rFonts w:cs="Arial"/>
          <w:b/>
          <w:bCs/>
          <w:sz w:val="20"/>
          <w:szCs w:val="20"/>
        </w:rPr>
        <w:t xml:space="preserve">, </w:t>
      </w:r>
      <w:r>
        <w:rPr>
          <w:rFonts w:cs="Arial"/>
          <w:b/>
          <w:bCs/>
          <w:sz w:val="20"/>
          <w:szCs w:val="20"/>
        </w:rPr>
        <w:t>01</w:t>
      </w:r>
      <w:r w:rsidRPr="000E5CC7">
        <w:rPr>
          <w:rFonts w:cs="Arial"/>
          <w:b/>
          <w:bCs/>
          <w:sz w:val="20"/>
          <w:szCs w:val="20"/>
        </w:rPr>
        <w:t>. Mai 202</w:t>
      </w:r>
      <w:r>
        <w:rPr>
          <w:rFonts w:cs="Arial"/>
          <w:b/>
          <w:bCs/>
          <w:sz w:val="20"/>
          <w:szCs w:val="20"/>
        </w:rPr>
        <w:t>3</w:t>
      </w:r>
      <w:r w:rsidRPr="000E5CC7">
        <w:rPr>
          <w:rFonts w:cs="Arial"/>
          <w:sz w:val="20"/>
          <w:szCs w:val="20"/>
        </w:rPr>
        <w:tab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41AF" w:rsidRPr="000E5CC7" w14:paraId="0F29D8EE" w14:textId="77777777" w:rsidTr="00FA0EFB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C903E7F" w14:textId="77777777" w:rsidR="008C41AF" w:rsidRPr="000E5CC7" w:rsidRDefault="008C41AF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4BA52C6" w14:textId="3E2E2D68" w:rsidR="008C41AF" w:rsidRPr="000E5CC7" w:rsidRDefault="008C41AF" w:rsidP="00FA0EFB">
            <w:pPr>
              <w:pStyle w:val="TBasis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19.00</w:t>
            </w:r>
            <w:r w:rsidRPr="000E5CC7">
              <w:rPr>
                <w:rFonts w:cs="Arial"/>
                <w:szCs w:val="20"/>
              </w:rPr>
              <w:t xml:space="preserve">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A44BD08" w14:textId="77777777" w:rsidR="008C41AF" w:rsidRDefault="008C41AF" w:rsidP="00FA0EFB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feierliche Maiandacht</w:t>
            </w:r>
          </w:p>
          <w:p w14:paraId="24BDEA1A" w14:textId="7A567E16" w:rsidR="008C41AF" w:rsidRPr="000E5CC7" w:rsidRDefault="008C41AF" w:rsidP="00FA0EFB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evtl. mit Fahrzeugsegnung ??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4CAB260" w14:textId="37BD3A19" w:rsidR="008C41AF" w:rsidRPr="000E5CC7" w:rsidRDefault="008C41AF" w:rsidP="00FA0EFB">
            <w:pPr>
              <w:pStyle w:val="TBasis"/>
              <w:rPr>
                <w:rFonts w:cs="Arial"/>
                <w:szCs w:val="20"/>
              </w:rPr>
            </w:pPr>
          </w:p>
        </w:tc>
      </w:tr>
    </w:tbl>
    <w:bookmarkEnd w:id="1"/>
    <w:p w14:paraId="0DFCFC91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Sonntag, 7. Mai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5. SONNTAG DER OSTERZEIT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6E6EE3CA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D71F249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768A96B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53851F9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CADB112" w14:textId="2FAF7E15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Liegl Anita</w:t>
            </w:r>
          </w:p>
        </w:tc>
      </w:tr>
    </w:tbl>
    <w:p w14:paraId="1B8F3F8F" w14:textId="77777777" w:rsidR="00A41A95" w:rsidRPr="000E5CC7" w:rsidRDefault="00A41A95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Samstag, 13. Mai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Unsere Liebe Frau von Fatima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4ABD9218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0C53B88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98990D9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D869066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Familiengottesdienst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E5E8267" w14:textId="4E5F9AB6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Reitinger Josef</w:t>
            </w:r>
          </w:p>
        </w:tc>
      </w:tr>
    </w:tbl>
    <w:p w14:paraId="02240DB5" w14:textId="7511249F" w:rsidR="000E5CC7" w:rsidRPr="000E5CC7" w:rsidRDefault="000E5CC7" w:rsidP="000E5CC7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Montag, 15. Mai 2022</w:t>
      </w:r>
      <w:r w:rsidRPr="000E5CC7">
        <w:rPr>
          <w:rFonts w:cs="Arial"/>
          <w:sz w:val="20"/>
          <w:szCs w:val="20"/>
        </w:rPr>
        <w:tab/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0E5CC7" w:rsidRPr="000E5CC7" w14:paraId="650446CB" w14:textId="77777777" w:rsidTr="00FA0EFB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C2E911A" w14:textId="77777777" w:rsidR="000E5CC7" w:rsidRPr="000E5CC7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1815CB3" w14:textId="77777777" w:rsidR="000E5CC7" w:rsidRPr="000E5CC7" w:rsidRDefault="000E5CC7" w:rsidP="00FA0EFB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ACE3018" w14:textId="77777777" w:rsidR="000E5CC7" w:rsidRPr="000E5CC7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 xml:space="preserve">Bittgang Richtung Trosendorf </w:t>
            </w:r>
          </w:p>
          <w:p w14:paraId="0F0B24B8" w14:textId="77777777" w:rsidR="000E5CC7" w:rsidRPr="000E5CC7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(Volk mit Mesnerinnen)</w:t>
            </w:r>
          </w:p>
          <w:p w14:paraId="1317E63B" w14:textId="7F4D0131" w:rsidR="000E5CC7" w:rsidRPr="000E5CC7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??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16E83349" w14:textId="44BF1388" w:rsidR="000E5CC7" w:rsidRPr="000E5CC7" w:rsidRDefault="004C5A01" w:rsidP="00FA0EFB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</w:tbl>
    <w:p w14:paraId="701CBA53" w14:textId="2BE9F589" w:rsidR="000E5CC7" w:rsidRPr="000E5CC7" w:rsidRDefault="000E5CC7" w:rsidP="000E5CC7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Dienstag, 16. Mai 2022</w:t>
      </w:r>
      <w:r w:rsidRPr="000E5CC7">
        <w:rPr>
          <w:rFonts w:cs="Arial"/>
          <w:sz w:val="20"/>
          <w:szCs w:val="20"/>
        </w:rPr>
        <w:tab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0E5CC7" w:rsidRPr="000E5CC7" w14:paraId="0AC3FFCC" w14:textId="77777777" w:rsidTr="00FA0EFB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9250787" w14:textId="77777777" w:rsidR="000E5CC7" w:rsidRPr="000E5CC7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C9E85CF" w14:textId="77777777" w:rsidR="000E5CC7" w:rsidRPr="000E5CC7" w:rsidRDefault="000E5CC7" w:rsidP="00FA0EFB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8801FC8" w14:textId="77777777" w:rsidR="000E5CC7" w:rsidRPr="000E5CC7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 xml:space="preserve">Bittgang Richtung Katzelsried </w:t>
            </w:r>
          </w:p>
          <w:p w14:paraId="658582A9" w14:textId="77777777" w:rsidR="000E5CC7" w:rsidRPr="000E5CC7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(Volk mit Mesnerinnen)</w:t>
            </w:r>
          </w:p>
          <w:p w14:paraId="564FFD5E" w14:textId="2DBB32EA" w:rsidR="000E5CC7" w:rsidRPr="000E5CC7" w:rsidRDefault="000E5CC7" w:rsidP="00FA0EFB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??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55B7E473" w14:textId="715D12F5" w:rsidR="000E5CC7" w:rsidRPr="000E5CC7" w:rsidRDefault="004C5A01" w:rsidP="00FA0EFB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</w:tbl>
    <w:p w14:paraId="3EB5AF00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Donnerstag, 18. Mai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CHRISTI HIMMELFAHRT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32813553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B076BA4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6B947D9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D061E6E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mit anschließender Flurprozession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7ECA508D" w14:textId="342E219A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Hütter Annemarie</w:t>
            </w:r>
          </w:p>
        </w:tc>
      </w:tr>
    </w:tbl>
    <w:p w14:paraId="21E76D9F" w14:textId="77777777" w:rsidR="00A41A95" w:rsidRPr="000E5CC7" w:rsidRDefault="00A41A95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Samstag, 20. Mai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 xml:space="preserve">Hl. </w:t>
      </w:r>
      <w:proofErr w:type="spellStart"/>
      <w:r w:rsidRPr="000E5CC7">
        <w:rPr>
          <w:rFonts w:cs="Arial"/>
          <w:i/>
          <w:iCs/>
          <w:sz w:val="20"/>
          <w:szCs w:val="20"/>
        </w:rPr>
        <w:t>Bernhardin</w:t>
      </w:r>
      <w:proofErr w:type="spellEnd"/>
      <w:r w:rsidRPr="000E5CC7">
        <w:rPr>
          <w:rFonts w:cs="Arial"/>
          <w:i/>
          <w:iCs/>
          <w:sz w:val="20"/>
          <w:szCs w:val="20"/>
        </w:rPr>
        <w:t xml:space="preserve"> von Siena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2CFBCB59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28DBEA7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2D7EC20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08A7133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1A2588BF" w14:textId="6E473E7A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Dietl Martina</w:t>
            </w:r>
          </w:p>
        </w:tc>
      </w:tr>
    </w:tbl>
    <w:p w14:paraId="2D705DE6" w14:textId="77777777" w:rsidR="00A41A95" w:rsidRPr="000E5CC7" w:rsidRDefault="00A41A95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Samstag, 27. Mai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Hl. Augustinus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1FBC7E67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ACF1F1D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6E97E38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25CC40F" w14:textId="3998B4D8" w:rsidR="00A41A95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 xml:space="preserve">Hl. Messe </w:t>
            </w:r>
            <w:r w:rsidR="00CD45B3">
              <w:rPr>
                <w:rFonts w:cs="Arial"/>
                <w:szCs w:val="20"/>
              </w:rPr>
              <w:t>–</w:t>
            </w:r>
            <w:r w:rsidRPr="000E5CC7">
              <w:rPr>
                <w:rFonts w:cs="Arial"/>
                <w:szCs w:val="20"/>
              </w:rPr>
              <w:t xml:space="preserve"> Vorabendgottesdienst</w:t>
            </w:r>
          </w:p>
          <w:p w14:paraId="469BE649" w14:textId="54D1A6CE" w:rsidR="00CD45B3" w:rsidRPr="000E5CC7" w:rsidRDefault="00CD45B3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oder Sonntag, 08.30 Uhr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65DE6458" w14:textId="1335BCB7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Liegl Anita</w:t>
            </w:r>
          </w:p>
        </w:tc>
      </w:tr>
    </w:tbl>
    <w:p w14:paraId="2F7995F0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Montag, 29. Mai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PFINGSTMONTAG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00F8E79C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679E5A9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D6C7D8D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2E93C5B" w14:textId="77777777" w:rsidR="00A41A95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</w:t>
            </w:r>
          </w:p>
          <w:p w14:paraId="76197F68" w14:textId="7FF8497C" w:rsidR="00CD45B3" w:rsidRPr="000E5CC7" w:rsidRDefault="00CD45B3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oder 10.00 Uhr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4B39BC48" w14:textId="644F9EE2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Ruhland Ute</w:t>
            </w:r>
          </w:p>
        </w:tc>
      </w:tr>
    </w:tbl>
    <w:p w14:paraId="67D9E9CA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lastRenderedPageBreak/>
        <w:t>Sonntag, 4. Juni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HOCHFEST DER HEILIGSTEN DREIFALTIGKEIT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0A2485E0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DEAEB56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8531856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6D969C5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f. d. Lebenden u. Verstorbenen d. Pfarreien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DBB6BD5" w14:textId="47F3EF26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Reitinger Josef</w:t>
            </w:r>
          </w:p>
        </w:tc>
      </w:tr>
    </w:tbl>
    <w:p w14:paraId="36309E65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Donnerstag, 8. Juni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HOCHFEST DES LEIBES UND BLUTES CHRISTI - FRONLEICHNAM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2B8DEB54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2394F21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B9D4E92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9.15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CDC2FFB" w14:textId="666A4A94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anschl. Fronleichnamsprozession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76295AD1" w14:textId="2A6AF324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Hütter Annemarie</w:t>
            </w:r>
          </w:p>
        </w:tc>
      </w:tr>
    </w:tbl>
    <w:p w14:paraId="7E89C277" w14:textId="77777777" w:rsidR="00A41A95" w:rsidRPr="000E5CC7" w:rsidRDefault="00A41A95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Samstag, 10. Juni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Sel. Eustachius Kugler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35CB2447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408A16D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A259E93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0414E49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04651B0B" w14:textId="757F71B1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Liegl Anita</w:t>
            </w:r>
          </w:p>
        </w:tc>
      </w:tr>
    </w:tbl>
    <w:p w14:paraId="4D3B82DF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Sonntag, 18. Juni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11.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03DF4391" w14:textId="77777777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F187EFF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9CD029B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8E9EBD1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4108A644" w14:textId="685E0774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Schmid Georg</w:t>
            </w:r>
          </w:p>
        </w:tc>
      </w:tr>
    </w:tbl>
    <w:p w14:paraId="272FC262" w14:textId="77777777" w:rsidR="00A41A95" w:rsidRPr="000E5CC7" w:rsidRDefault="00A41A95">
      <w:pPr>
        <w:pStyle w:val="TTagSF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Sonntag, 25. Juni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12.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2A187293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E40DF9F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9CFD58A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53FF5DC" w14:textId="75CF6B95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 xml:space="preserve">FESTGOTTESDIENST ZUM PFARRPATROZINIUM </w:t>
            </w:r>
            <w:r w:rsidR="005D54C1" w:rsidRPr="000E5CC7">
              <w:rPr>
                <w:rFonts w:cs="Arial"/>
                <w:szCs w:val="20"/>
              </w:rPr>
              <w:t>–</w:t>
            </w:r>
            <w:r w:rsidRPr="000E5CC7">
              <w:rPr>
                <w:rFonts w:cs="Arial"/>
                <w:szCs w:val="20"/>
              </w:rPr>
              <w:t xml:space="preserve"> Familiengottesdienst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41C7D3E3" w14:textId="17498A14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Reitinger Josef</w:t>
            </w:r>
          </w:p>
        </w:tc>
      </w:tr>
    </w:tbl>
    <w:p w14:paraId="6BC9C63F" w14:textId="77777777" w:rsidR="00A41A95" w:rsidRPr="000E5CC7" w:rsidRDefault="00A41A95">
      <w:pPr>
        <w:pStyle w:val="TTag"/>
        <w:rPr>
          <w:rFonts w:cs="Arial"/>
          <w:sz w:val="20"/>
          <w:szCs w:val="20"/>
        </w:rPr>
      </w:pPr>
      <w:r w:rsidRPr="000E5CC7">
        <w:rPr>
          <w:rFonts w:cs="Arial"/>
          <w:b/>
          <w:bCs/>
          <w:sz w:val="20"/>
          <w:szCs w:val="20"/>
        </w:rPr>
        <w:t>Samstag, 1. Juli 2023</w:t>
      </w:r>
      <w:r w:rsidRPr="000E5CC7">
        <w:rPr>
          <w:rFonts w:cs="Arial"/>
          <w:sz w:val="20"/>
          <w:szCs w:val="20"/>
        </w:rPr>
        <w:tab/>
      </w:r>
      <w:r w:rsidRPr="000E5CC7">
        <w:rPr>
          <w:rFonts w:cs="Arial"/>
          <w:i/>
          <w:iCs/>
          <w:sz w:val="20"/>
          <w:szCs w:val="20"/>
        </w:rPr>
        <w:t>Samstag der 12.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A41A95" w:rsidRPr="000E5CC7" w14:paraId="609CFB25" w14:textId="77777777" w:rsidTr="005D54C1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B5D07D8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HILT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B02A856" w14:textId="77777777" w:rsidR="00A41A95" w:rsidRPr="000E5CC7" w:rsidRDefault="00A41A95">
            <w:pPr>
              <w:pStyle w:val="TBasis"/>
              <w:jc w:val="right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000ADEE" w14:textId="77777777" w:rsidR="00A41A95" w:rsidRPr="000E5CC7" w:rsidRDefault="00A41A95">
            <w:pPr>
              <w:pStyle w:val="TBasis"/>
              <w:rPr>
                <w:rFonts w:cs="Arial"/>
                <w:szCs w:val="20"/>
              </w:rPr>
            </w:pPr>
            <w:r w:rsidRPr="000E5CC7">
              <w:rPr>
                <w:rFonts w:cs="Arial"/>
                <w:szCs w:val="20"/>
              </w:rPr>
              <w:t>Hl. Messe - Vorabendgottesdienst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551D5043" w14:textId="48117A99" w:rsidR="00A41A95" w:rsidRPr="000E5CC7" w:rsidRDefault="004C5A01">
            <w:pPr>
              <w:pStyle w:val="TBasi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Dietl Martina</w:t>
            </w:r>
          </w:p>
        </w:tc>
      </w:tr>
    </w:tbl>
    <w:p w14:paraId="353CB2D3" w14:textId="4B97B131" w:rsidR="0023121E" w:rsidRDefault="0023121E" w:rsidP="0089100C">
      <w:pPr>
        <w:rPr>
          <w:rFonts w:ascii="Arial" w:hAnsi="Arial" w:cs="Arial"/>
          <w:sz w:val="20"/>
          <w:szCs w:val="20"/>
        </w:rPr>
      </w:pPr>
    </w:p>
    <w:p w14:paraId="15758EFA" w14:textId="77777777" w:rsidR="00653E93" w:rsidRDefault="00653E93" w:rsidP="0089100C">
      <w:pPr>
        <w:rPr>
          <w:rFonts w:ascii="Arial" w:hAnsi="Arial" w:cs="Arial"/>
          <w:sz w:val="20"/>
          <w:szCs w:val="20"/>
        </w:rPr>
      </w:pPr>
    </w:p>
    <w:p w14:paraId="7A215DEE" w14:textId="77777777" w:rsidR="00F145C6" w:rsidRPr="000E5CC7" w:rsidRDefault="00F145C6" w:rsidP="00F145C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0E5CC7">
        <w:rPr>
          <w:rFonts w:ascii="Arial" w:hAnsi="Arial" w:cs="Arial"/>
          <w:b/>
          <w:bCs/>
          <w:i/>
          <w:iCs/>
          <w:sz w:val="20"/>
          <w:szCs w:val="20"/>
        </w:rPr>
        <w:t>Änderungen vorbehalten – bitte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unbedingt</w:t>
      </w:r>
      <w:r w:rsidRPr="000E5CC7">
        <w:rPr>
          <w:rFonts w:ascii="Arial" w:hAnsi="Arial" w:cs="Arial"/>
          <w:b/>
          <w:bCs/>
          <w:i/>
          <w:iCs/>
          <w:sz w:val="20"/>
          <w:szCs w:val="20"/>
        </w:rPr>
        <w:t xml:space="preserve"> Pfarrbrief beachten!</w:t>
      </w:r>
    </w:p>
    <w:p w14:paraId="10572489" w14:textId="77777777" w:rsidR="00F145C6" w:rsidRPr="000E5CC7" w:rsidRDefault="00F145C6" w:rsidP="0089100C">
      <w:pPr>
        <w:rPr>
          <w:rFonts w:ascii="Arial" w:hAnsi="Arial" w:cs="Arial"/>
          <w:sz w:val="20"/>
          <w:szCs w:val="20"/>
        </w:rPr>
      </w:pPr>
    </w:p>
    <w:sectPr w:rsidR="00F145C6" w:rsidRPr="000E5CC7" w:rsidSect="000B62F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4561645">
    <w:abstractNumId w:val="0"/>
  </w:num>
  <w:num w:numId="2" w16cid:durableId="1162356195">
    <w:abstractNumId w:val="0"/>
  </w:num>
  <w:num w:numId="3" w16cid:durableId="702175336">
    <w:abstractNumId w:val="0"/>
  </w:num>
  <w:num w:numId="4" w16cid:durableId="1572816178">
    <w:abstractNumId w:val="0"/>
  </w:num>
  <w:num w:numId="5" w16cid:durableId="1819609331">
    <w:abstractNumId w:val="0"/>
  </w:num>
  <w:num w:numId="6" w16cid:durableId="83742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95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E5CC7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2F2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65798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4CDF"/>
    <w:rsid w:val="00475B77"/>
    <w:rsid w:val="0047608F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A01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54C1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3E93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0A10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842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1AF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30B4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1A95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5B3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5557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5C6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3DD0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7311"/>
  <w15:chartTrackingRefBased/>
  <w15:docId w15:val="{1B90543A-6F28-4CAD-A6DC-95595655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2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72b00469</dc:creator>
  <cp:keywords/>
  <cp:lastModifiedBy>Lisa Marie Emmer</cp:lastModifiedBy>
  <cp:revision>2</cp:revision>
  <cp:lastPrinted>2023-03-25T16:20:00Z</cp:lastPrinted>
  <dcterms:created xsi:type="dcterms:W3CDTF">2023-03-28T17:54:00Z</dcterms:created>
  <dcterms:modified xsi:type="dcterms:W3CDTF">2023-03-28T17:54:00Z</dcterms:modified>
</cp:coreProperties>
</file>